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38B3F" w14:textId="77777777" w:rsidR="006B2ABF" w:rsidRDefault="006B2ABF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77D1B903" w14:textId="77777777" w:rsidR="006B2ABF" w:rsidRDefault="006B2ABF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43B3B315" w14:textId="77777777" w:rsidR="006B2ABF" w:rsidRDefault="00000000">
      <w:pPr>
        <w:pStyle w:val="Standard"/>
        <w:jc w:val="center"/>
        <w:rPr>
          <w:rFonts w:hint="eastAsia"/>
        </w:rPr>
      </w:pPr>
      <w:r>
        <w:rPr>
          <w:sz w:val="28"/>
          <w:szCs w:val="28"/>
        </w:rPr>
        <w:t>PRIJAVA SUDIONIKA NA</w:t>
      </w:r>
      <w:r>
        <w:rPr>
          <w:b/>
          <w:bCs/>
          <w:sz w:val="28"/>
          <w:szCs w:val="28"/>
        </w:rPr>
        <w:t xml:space="preserve"> 10. LIKOVNI NATJEČAJ</w:t>
      </w:r>
    </w:p>
    <w:p w14:paraId="5FEA045E" w14:textId="77777777" w:rsidR="006B2ABF" w:rsidRDefault="006B2ABF">
      <w:pPr>
        <w:pStyle w:val="Standard"/>
        <w:jc w:val="center"/>
        <w:rPr>
          <w:rFonts w:hint="eastAsia"/>
          <w:b/>
          <w:bCs/>
          <w:i/>
          <w:iCs/>
          <w:sz w:val="28"/>
          <w:szCs w:val="28"/>
        </w:rPr>
      </w:pPr>
    </w:p>
    <w:p w14:paraId="2FB67EE3" w14:textId="77777777" w:rsidR="006B2ABF" w:rsidRDefault="00000000">
      <w:pPr>
        <w:pStyle w:val="Standard"/>
        <w:jc w:val="center"/>
        <w:rPr>
          <w:rFonts w:hint="eastAsia"/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ZELENO SRCE KUCA  ZA NAS</w:t>
      </w:r>
    </w:p>
    <w:p w14:paraId="072EA428" w14:textId="77777777" w:rsidR="006B2ABF" w:rsidRDefault="006B2ABF">
      <w:pPr>
        <w:pStyle w:val="Standard"/>
        <w:jc w:val="center"/>
        <w:rPr>
          <w:rFonts w:hint="eastAsia"/>
          <w:b/>
          <w:bCs/>
          <w:i/>
          <w:iCs/>
          <w:sz w:val="28"/>
          <w:szCs w:val="28"/>
        </w:rPr>
      </w:pPr>
    </w:p>
    <w:p w14:paraId="235C5645" w14:textId="77777777" w:rsidR="006B2ABF" w:rsidRDefault="006B2ABF">
      <w:pPr>
        <w:pStyle w:val="Standard"/>
        <w:rPr>
          <w:rFonts w:hint="eastAsia"/>
          <w:b/>
          <w:bCs/>
          <w:i/>
          <w:iCs/>
        </w:rPr>
      </w:pPr>
    </w:p>
    <w:p w14:paraId="28665056" w14:textId="77777777" w:rsidR="006B2ABF" w:rsidRDefault="00000000">
      <w:pPr>
        <w:pStyle w:val="Standard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>MOLIMO ISPUNITE TISKANIM SLOVIMA</w:t>
      </w:r>
    </w:p>
    <w:p w14:paraId="7824C0B7" w14:textId="77777777" w:rsidR="006B2ABF" w:rsidRDefault="006B2ABF">
      <w:pPr>
        <w:pStyle w:val="Standard"/>
        <w:rPr>
          <w:rFonts w:hint="eastAsia"/>
          <w:b/>
          <w:bCs/>
          <w:i/>
          <w:iCs/>
        </w:rPr>
      </w:pPr>
    </w:p>
    <w:p w14:paraId="350225A4" w14:textId="77777777" w:rsidR="006B2ABF" w:rsidRDefault="00000000">
      <w:pPr>
        <w:pStyle w:val="Standard"/>
        <w:rPr>
          <w:rFonts w:hint="eastAsia"/>
        </w:rPr>
      </w:pPr>
      <w:r>
        <w:t>PODACI O SUDIONIKU NATJEČAJA</w:t>
      </w:r>
    </w:p>
    <w:p w14:paraId="2E6AD37B" w14:textId="77777777" w:rsidR="006B2ABF" w:rsidRDefault="006B2ABF">
      <w:pPr>
        <w:pStyle w:val="Standard"/>
        <w:rPr>
          <w:rFonts w:hint="eastAsia"/>
        </w:rPr>
      </w:pPr>
    </w:p>
    <w:p w14:paraId="533FD36C" w14:textId="77777777" w:rsidR="006B2ABF" w:rsidRDefault="00000000">
      <w:pPr>
        <w:pStyle w:val="Standard"/>
        <w:rPr>
          <w:rFonts w:hint="eastAsia"/>
        </w:rPr>
      </w:pPr>
      <w:r>
        <w:t>Ime i prezime: ___________________________________________________________________</w:t>
      </w:r>
    </w:p>
    <w:p w14:paraId="529EC9D9" w14:textId="77777777" w:rsidR="006B2ABF" w:rsidRDefault="006B2ABF">
      <w:pPr>
        <w:pStyle w:val="Standard"/>
        <w:rPr>
          <w:rFonts w:hint="eastAsia"/>
        </w:rPr>
      </w:pPr>
    </w:p>
    <w:p w14:paraId="30B26E16" w14:textId="77777777" w:rsidR="006B2ABF" w:rsidRDefault="00000000">
      <w:pPr>
        <w:pStyle w:val="Standard"/>
        <w:rPr>
          <w:rFonts w:hint="eastAsia"/>
        </w:rPr>
      </w:pPr>
      <w:r>
        <w:t>Razred: _________________________________________________________________________</w:t>
      </w:r>
    </w:p>
    <w:p w14:paraId="48361D2E" w14:textId="77777777" w:rsidR="006B2ABF" w:rsidRDefault="006B2ABF">
      <w:pPr>
        <w:pStyle w:val="Standard"/>
        <w:rPr>
          <w:rFonts w:hint="eastAsia"/>
        </w:rPr>
      </w:pPr>
    </w:p>
    <w:p w14:paraId="5F0A49B9" w14:textId="77777777" w:rsidR="006B2ABF" w:rsidRDefault="00000000">
      <w:pPr>
        <w:pStyle w:val="Standard"/>
        <w:rPr>
          <w:rFonts w:hint="eastAsia"/>
        </w:rPr>
      </w:pPr>
      <w:r>
        <w:t>Škola:__________________________________________________________________________:</w:t>
      </w:r>
    </w:p>
    <w:p w14:paraId="28BB1A25" w14:textId="77777777" w:rsidR="006B2ABF" w:rsidRDefault="006B2ABF">
      <w:pPr>
        <w:pStyle w:val="Standard"/>
        <w:rPr>
          <w:rFonts w:hint="eastAsia"/>
        </w:rPr>
      </w:pPr>
    </w:p>
    <w:p w14:paraId="2CE6D269" w14:textId="77777777" w:rsidR="006B2ABF" w:rsidRDefault="006B2ABF">
      <w:pPr>
        <w:pStyle w:val="Standard"/>
        <w:rPr>
          <w:rFonts w:hint="eastAsia"/>
        </w:rPr>
      </w:pPr>
    </w:p>
    <w:p w14:paraId="2E22DF3C" w14:textId="77777777" w:rsidR="006B2ABF" w:rsidRDefault="00000000">
      <w:pPr>
        <w:pStyle w:val="Standard"/>
        <w:rPr>
          <w:rFonts w:hint="eastAsia"/>
        </w:rPr>
      </w:pPr>
      <w:r>
        <w:t>PODACI O ŠKOLI:</w:t>
      </w:r>
    </w:p>
    <w:p w14:paraId="0ADAD984" w14:textId="77777777" w:rsidR="006B2ABF" w:rsidRDefault="006B2ABF">
      <w:pPr>
        <w:pStyle w:val="Standard"/>
        <w:rPr>
          <w:rFonts w:hint="eastAsia"/>
        </w:rPr>
      </w:pPr>
    </w:p>
    <w:p w14:paraId="08D752D5" w14:textId="77777777" w:rsidR="006B2ABF" w:rsidRDefault="00000000">
      <w:pPr>
        <w:pStyle w:val="Standard"/>
        <w:rPr>
          <w:rFonts w:hint="eastAsia"/>
        </w:rPr>
      </w:pPr>
      <w:r>
        <w:t>Adresa škole (ulica, broj i grad): ____________________________________________________</w:t>
      </w:r>
    </w:p>
    <w:p w14:paraId="4791597F" w14:textId="77777777" w:rsidR="006B2ABF" w:rsidRDefault="006B2ABF">
      <w:pPr>
        <w:pStyle w:val="Standard"/>
        <w:rPr>
          <w:rFonts w:hint="eastAsia"/>
        </w:rPr>
      </w:pPr>
    </w:p>
    <w:p w14:paraId="2E2325BE" w14:textId="77777777" w:rsidR="006B2ABF" w:rsidRDefault="00000000">
      <w:pPr>
        <w:pStyle w:val="Standard"/>
        <w:rPr>
          <w:rFonts w:hint="eastAsia"/>
        </w:rPr>
      </w:pPr>
      <w:r>
        <w:t>Ime i prezime učitelja: _____________________________________________________________</w:t>
      </w:r>
    </w:p>
    <w:p w14:paraId="156BC43D" w14:textId="77777777" w:rsidR="006B2ABF" w:rsidRDefault="006B2ABF">
      <w:pPr>
        <w:pStyle w:val="Standard"/>
        <w:rPr>
          <w:rFonts w:hint="eastAsia"/>
        </w:rPr>
      </w:pPr>
    </w:p>
    <w:p w14:paraId="6254264F" w14:textId="77777777" w:rsidR="006B2ABF" w:rsidRDefault="00000000">
      <w:pPr>
        <w:pStyle w:val="Standard"/>
        <w:rPr>
          <w:rFonts w:hint="eastAsia"/>
        </w:rPr>
      </w:pPr>
      <w:r>
        <w:t>Adresa e - pošte: _________________________________________________________________</w:t>
      </w:r>
    </w:p>
    <w:p w14:paraId="514E8FD9" w14:textId="77777777" w:rsidR="006B2ABF" w:rsidRDefault="006B2ABF">
      <w:pPr>
        <w:pStyle w:val="Standard"/>
        <w:rPr>
          <w:rFonts w:hint="eastAsia"/>
        </w:rPr>
      </w:pPr>
    </w:p>
    <w:p w14:paraId="4DF147EE" w14:textId="77777777" w:rsidR="006B2ABF" w:rsidRDefault="006B2ABF">
      <w:pPr>
        <w:pStyle w:val="Standard"/>
        <w:rPr>
          <w:rFonts w:hint="eastAsia"/>
        </w:rPr>
      </w:pPr>
    </w:p>
    <w:p w14:paraId="3C6155F8" w14:textId="77777777" w:rsidR="006B2ABF" w:rsidRDefault="00000000">
      <w:pPr>
        <w:pStyle w:val="Standard"/>
        <w:rPr>
          <w:rFonts w:hint="eastAsia"/>
        </w:rPr>
      </w:pPr>
      <w:r>
        <w:t>PODACI O RODITELJU / ZAKONSKOM ZASTUPNIKU:</w:t>
      </w:r>
    </w:p>
    <w:p w14:paraId="7D2BE322" w14:textId="77777777" w:rsidR="006B2ABF" w:rsidRDefault="006B2ABF">
      <w:pPr>
        <w:pStyle w:val="Standard"/>
        <w:rPr>
          <w:rFonts w:hint="eastAsia"/>
        </w:rPr>
      </w:pPr>
    </w:p>
    <w:p w14:paraId="17B5799A" w14:textId="77777777" w:rsidR="006B2ABF" w:rsidRDefault="00000000">
      <w:pPr>
        <w:pStyle w:val="Standard"/>
        <w:rPr>
          <w:rFonts w:hint="eastAsia"/>
        </w:rPr>
      </w:pPr>
      <w:r>
        <w:t>Ime i prezime: ____________________________________________________________________</w:t>
      </w:r>
    </w:p>
    <w:p w14:paraId="2806D24D" w14:textId="77777777" w:rsidR="006B2ABF" w:rsidRDefault="006B2ABF">
      <w:pPr>
        <w:pStyle w:val="Standard"/>
        <w:rPr>
          <w:rFonts w:hint="eastAsia"/>
        </w:rPr>
      </w:pPr>
    </w:p>
    <w:p w14:paraId="28BEA725" w14:textId="77777777" w:rsidR="006B2ABF" w:rsidRDefault="00000000">
      <w:pPr>
        <w:pStyle w:val="Standard"/>
        <w:rPr>
          <w:rFonts w:hint="eastAsia"/>
        </w:rPr>
      </w:pPr>
      <w:r>
        <w:t>Adresa (ulica, broj i grad): __________________________________________________________</w:t>
      </w:r>
    </w:p>
    <w:p w14:paraId="351F01BF" w14:textId="77777777" w:rsidR="006B2ABF" w:rsidRDefault="006B2ABF">
      <w:pPr>
        <w:pStyle w:val="Standard"/>
        <w:rPr>
          <w:rFonts w:hint="eastAsia"/>
        </w:rPr>
      </w:pPr>
    </w:p>
    <w:p w14:paraId="0192C4EC" w14:textId="77777777" w:rsidR="006B2ABF" w:rsidRDefault="00000000">
      <w:pPr>
        <w:pStyle w:val="Standard"/>
        <w:rPr>
          <w:rFonts w:hint="eastAsia"/>
        </w:rPr>
      </w:pPr>
      <w:r>
        <w:t>Telefon ili mobitel:________________________________________________________________</w:t>
      </w:r>
    </w:p>
    <w:p w14:paraId="76993E9D" w14:textId="77777777" w:rsidR="006B2ABF" w:rsidRDefault="006B2ABF">
      <w:pPr>
        <w:pStyle w:val="Standard"/>
        <w:rPr>
          <w:rFonts w:hint="eastAsia"/>
        </w:rPr>
      </w:pPr>
    </w:p>
    <w:p w14:paraId="700405AB" w14:textId="77777777" w:rsidR="006B2ABF" w:rsidRDefault="00000000">
      <w:pPr>
        <w:pStyle w:val="Standard"/>
        <w:rPr>
          <w:rFonts w:hint="eastAsia"/>
        </w:rPr>
      </w:pPr>
      <w:r>
        <w:t>Mjesto i datum: ___________________________________________________________________</w:t>
      </w:r>
    </w:p>
    <w:p w14:paraId="655A676E" w14:textId="77777777" w:rsidR="006B2ABF" w:rsidRDefault="006B2ABF">
      <w:pPr>
        <w:pStyle w:val="Standard"/>
        <w:rPr>
          <w:rFonts w:hint="eastAsia"/>
        </w:rPr>
      </w:pPr>
    </w:p>
    <w:p w14:paraId="583EDFF8" w14:textId="77777777" w:rsidR="006B2ABF" w:rsidRDefault="00000000">
      <w:pPr>
        <w:pStyle w:val="Standard"/>
        <w:rPr>
          <w:rFonts w:hint="eastAsia"/>
        </w:rPr>
      </w:pPr>
      <w:r>
        <w:t>Vlastoručni potpis roditelja / zakonskog zastupnika:  _____________________________________</w:t>
      </w:r>
    </w:p>
    <w:p w14:paraId="7F231457" w14:textId="77777777" w:rsidR="006B2ABF" w:rsidRDefault="006B2ABF">
      <w:pPr>
        <w:pStyle w:val="Standard"/>
        <w:rPr>
          <w:rFonts w:hint="eastAsia"/>
        </w:rPr>
      </w:pPr>
    </w:p>
    <w:p w14:paraId="7FD05958" w14:textId="77777777" w:rsidR="006B2ABF" w:rsidRDefault="006B2ABF">
      <w:pPr>
        <w:pStyle w:val="Standard"/>
        <w:rPr>
          <w:rFonts w:hint="eastAsia"/>
        </w:rPr>
      </w:pPr>
    </w:p>
    <w:p w14:paraId="77007C07" w14:textId="77777777" w:rsidR="006B2ABF" w:rsidRDefault="00000000">
      <w:pPr>
        <w:pStyle w:val="Standard"/>
        <w:rPr>
          <w:rFonts w:hint="eastAsia"/>
        </w:rPr>
      </w:pPr>
      <w:r>
        <w:t>Prijava se ispunjava u svrhu suglasnosti da Organizator prikuplja i obrađuje osobne podatke sudionika u svrhu tiskanja istih u katalogu ili na web stranicama Organizatora gdje će se objaviti nagrađene i pohvaljene sudionike natječaja.</w:t>
      </w:r>
    </w:p>
    <w:p w14:paraId="68A30A82" w14:textId="77777777" w:rsidR="006B2ABF" w:rsidRDefault="006B2ABF">
      <w:pPr>
        <w:pStyle w:val="Standard"/>
        <w:rPr>
          <w:rFonts w:hint="eastAsia"/>
        </w:rPr>
      </w:pPr>
    </w:p>
    <w:p w14:paraId="51D701B4" w14:textId="77777777" w:rsidR="006B2ABF" w:rsidRDefault="006B2ABF">
      <w:pPr>
        <w:pStyle w:val="Standard"/>
        <w:rPr>
          <w:rFonts w:hint="eastAsia"/>
        </w:rPr>
      </w:pPr>
    </w:p>
    <w:p w14:paraId="4069467C" w14:textId="77777777" w:rsidR="006B2ABF" w:rsidRDefault="006B2ABF">
      <w:pPr>
        <w:pStyle w:val="Standard"/>
        <w:rPr>
          <w:rFonts w:hint="eastAsia"/>
        </w:rPr>
      </w:pPr>
    </w:p>
    <w:p w14:paraId="21C1D2B3" w14:textId="77777777" w:rsidR="006B2ABF" w:rsidRDefault="006B2ABF">
      <w:pPr>
        <w:pStyle w:val="Standard"/>
        <w:rPr>
          <w:rFonts w:hint="eastAsia"/>
        </w:rPr>
      </w:pPr>
    </w:p>
    <w:p w14:paraId="23BCD3BA" w14:textId="77777777" w:rsidR="006B2ABF" w:rsidRDefault="006B2ABF">
      <w:pPr>
        <w:pStyle w:val="Standard"/>
        <w:rPr>
          <w:rFonts w:hint="eastAsia"/>
        </w:rPr>
      </w:pPr>
    </w:p>
    <w:p w14:paraId="1E1350FA" w14:textId="77777777" w:rsidR="006B2ABF" w:rsidRDefault="006B2ABF">
      <w:pPr>
        <w:pStyle w:val="Standard"/>
        <w:rPr>
          <w:rFonts w:hint="eastAsia"/>
        </w:rPr>
      </w:pPr>
    </w:p>
    <w:p w14:paraId="66164875" w14:textId="77777777" w:rsidR="006B2ABF" w:rsidRDefault="006B2ABF">
      <w:pPr>
        <w:pStyle w:val="Standard"/>
        <w:rPr>
          <w:rFonts w:hint="eastAsia"/>
        </w:rPr>
      </w:pPr>
    </w:p>
    <w:p w14:paraId="7FE68ED6" w14:textId="77777777" w:rsidR="006B2ABF" w:rsidRDefault="006B2ABF">
      <w:pPr>
        <w:pStyle w:val="Standard"/>
        <w:rPr>
          <w:rFonts w:hint="eastAsia"/>
        </w:rPr>
      </w:pPr>
    </w:p>
    <w:sectPr w:rsidR="006B2AB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9A68" w14:textId="77777777" w:rsidR="0027442D" w:rsidRDefault="0027442D">
      <w:pPr>
        <w:rPr>
          <w:rFonts w:hint="eastAsia"/>
        </w:rPr>
      </w:pPr>
      <w:r>
        <w:separator/>
      </w:r>
    </w:p>
  </w:endnote>
  <w:endnote w:type="continuationSeparator" w:id="0">
    <w:p w14:paraId="059EC240" w14:textId="77777777" w:rsidR="0027442D" w:rsidRDefault="002744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DD78" w14:textId="77777777" w:rsidR="0027442D" w:rsidRDefault="0027442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BBC7C41" w14:textId="77777777" w:rsidR="0027442D" w:rsidRDefault="002744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2ABF"/>
    <w:rsid w:val="0027442D"/>
    <w:rsid w:val="004F6948"/>
    <w:rsid w:val="006B2ABF"/>
    <w:rsid w:val="0085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802B"/>
  <w15:docId w15:val="{EEFC6202-BAC1-4772-B716-2FB0BFB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Ramić</dc:creator>
  <cp:lastModifiedBy>Ivica Goran Podhradski</cp:lastModifiedBy>
  <cp:revision>2</cp:revision>
  <dcterms:created xsi:type="dcterms:W3CDTF">2026-02-26T17:32:00Z</dcterms:created>
  <dcterms:modified xsi:type="dcterms:W3CDTF">2026-02-26T17:32:00Z</dcterms:modified>
</cp:coreProperties>
</file>